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B55B" w14:textId="5C1210F9" w:rsidR="005555F9" w:rsidRPr="00AD5846" w:rsidRDefault="00A15AAE" w:rsidP="005555F9">
      <w:pPr>
        <w:rPr>
          <w:b/>
        </w:rPr>
      </w:pPr>
      <w:r w:rsidRPr="00A15AAE">
        <w:rPr>
          <w:bCs/>
        </w:rPr>
        <w:t>N02.</w:t>
      </w:r>
      <w:bookmarkStart w:id="0" w:name="_GoBack"/>
      <w:r w:rsidRPr="00A15AAE">
        <w:rPr>
          <w:bCs/>
          <w:color w:val="0070C0"/>
        </w:rPr>
        <w:t>G</w:t>
      </w:r>
      <w:bookmarkEnd w:id="0"/>
      <w:r>
        <w:rPr>
          <w:b/>
        </w:rPr>
        <w:t xml:space="preserve"> </w:t>
      </w:r>
      <w:r w:rsidR="005555F9" w:rsidRPr="00AD5846">
        <w:rPr>
          <w:b/>
        </w:rPr>
        <w:t>Nothing but the Blood of Jesus</w:t>
      </w:r>
    </w:p>
    <w:p w14:paraId="37C9CA48" w14:textId="77777777" w:rsidR="005555F9" w:rsidRDefault="005555F9" w:rsidP="005555F9"/>
    <w:p w14:paraId="725EDB60" w14:textId="77777777" w:rsidR="005555F9" w:rsidRDefault="005555F9" w:rsidP="005555F9"/>
    <w:p w14:paraId="5B071094" w14:textId="536204CC" w:rsidR="005555F9" w:rsidRPr="005555F9" w:rsidRDefault="005555F9" w:rsidP="005555F9">
      <w:r w:rsidRPr="005555F9">
        <w:t>[Verse 1]</w:t>
      </w:r>
    </w:p>
    <w:p w14:paraId="3913E6F7" w14:textId="77777777" w:rsidR="005555F9" w:rsidRPr="005555F9" w:rsidRDefault="005555F9" w:rsidP="005555F9"/>
    <w:p w14:paraId="4B906C78" w14:textId="77777777" w:rsidR="005555F9" w:rsidRPr="005555F9" w:rsidRDefault="005555F9" w:rsidP="005555F9">
      <w:r w:rsidRPr="005555F9">
        <w:t xml:space="preserve">  </w:t>
      </w:r>
      <w:r w:rsidRPr="00A15AAE">
        <w:rPr>
          <w:bCs/>
          <w:color w:val="0070C0"/>
        </w:rPr>
        <w:t>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7E9E1028" w14:textId="77777777" w:rsidR="005555F9" w:rsidRPr="005555F9" w:rsidRDefault="005555F9" w:rsidP="005555F9">
      <w:r w:rsidRPr="005555F9">
        <w:t>What can wash away my sin?</w:t>
      </w:r>
    </w:p>
    <w:p w14:paraId="10DEC333" w14:textId="77777777" w:rsidR="005555F9" w:rsidRPr="005555F9" w:rsidRDefault="005555F9" w:rsidP="005555F9">
      <w:r w:rsidRPr="005555F9">
        <w:t xml:space="preserve"> </w:t>
      </w:r>
      <w:r w:rsidRPr="00A15AAE">
        <w:rPr>
          <w:bCs/>
          <w:color w:val="0070C0"/>
        </w:rPr>
        <w:t>G</w:t>
      </w:r>
      <w:r w:rsidRPr="005555F9">
        <w:t xml:space="preserve">              </w:t>
      </w:r>
      <w:r w:rsidRPr="00A15AAE">
        <w:rPr>
          <w:bCs/>
          <w:color w:val="0070C0"/>
        </w:rPr>
        <w:t>C</w:t>
      </w:r>
      <w:r w:rsidRPr="005555F9">
        <w:t xml:space="preserve"> 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4CF327F6" w14:textId="77777777" w:rsidR="005555F9" w:rsidRPr="005555F9" w:rsidRDefault="005555F9" w:rsidP="005555F9">
      <w:r w:rsidRPr="005555F9">
        <w:t>Nothing but the blood of Jesus.</w:t>
      </w:r>
    </w:p>
    <w:p w14:paraId="2750D732" w14:textId="77777777" w:rsidR="005555F9" w:rsidRPr="005555F9" w:rsidRDefault="005555F9" w:rsidP="005555F9">
      <w:r w:rsidRPr="005555F9">
        <w:t xml:space="preserve"> </w:t>
      </w:r>
      <w:r w:rsidRPr="00A15AAE">
        <w:rPr>
          <w:bCs/>
          <w:color w:val="0070C0"/>
        </w:rPr>
        <w:t>G</w:t>
      </w:r>
      <w:r w:rsidRPr="005555F9">
        <w:t xml:space="preserve">  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635C4FEF" w14:textId="77777777" w:rsidR="005555F9" w:rsidRPr="005555F9" w:rsidRDefault="005555F9" w:rsidP="005555F9">
      <w:r w:rsidRPr="005555F9">
        <w:t>What can make me whole again?</w:t>
      </w:r>
    </w:p>
    <w:p w14:paraId="67737B8F" w14:textId="77777777" w:rsidR="005555F9" w:rsidRPr="005555F9" w:rsidRDefault="005555F9" w:rsidP="005555F9">
      <w:r w:rsidRPr="005555F9">
        <w:t xml:space="preserve"> </w:t>
      </w:r>
      <w:r w:rsidRPr="00A15AAE">
        <w:rPr>
          <w:bCs/>
          <w:color w:val="0070C0"/>
        </w:rPr>
        <w:t>G</w:t>
      </w:r>
      <w:r w:rsidRPr="005555F9">
        <w:t xml:space="preserve">              </w:t>
      </w:r>
      <w:r w:rsidRPr="00A15AAE">
        <w:rPr>
          <w:bCs/>
          <w:color w:val="0070C0"/>
        </w:rPr>
        <w:t>C</w:t>
      </w:r>
      <w:r w:rsidRPr="005555F9">
        <w:t xml:space="preserve"> 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545800D4" w14:textId="77777777" w:rsidR="005555F9" w:rsidRPr="005555F9" w:rsidRDefault="005555F9" w:rsidP="005555F9">
      <w:r w:rsidRPr="005555F9">
        <w:t>Nothing but the blood of Jesus.</w:t>
      </w:r>
    </w:p>
    <w:p w14:paraId="4F24A3B9" w14:textId="77777777" w:rsidR="005555F9" w:rsidRPr="005555F9" w:rsidRDefault="005555F9" w:rsidP="005555F9"/>
    <w:p w14:paraId="4BA9E0D3" w14:textId="77777777" w:rsidR="005555F9" w:rsidRPr="005555F9" w:rsidRDefault="005555F9" w:rsidP="005555F9"/>
    <w:p w14:paraId="4F22D8B7" w14:textId="77777777" w:rsidR="005555F9" w:rsidRPr="005555F9" w:rsidRDefault="005555F9" w:rsidP="005555F9">
      <w:r w:rsidRPr="005555F9">
        <w:t>[Chorus]</w:t>
      </w:r>
    </w:p>
    <w:p w14:paraId="06E0CB10" w14:textId="77777777" w:rsidR="005555F9" w:rsidRPr="005555F9" w:rsidRDefault="005555F9" w:rsidP="005555F9"/>
    <w:p w14:paraId="78DACB79" w14:textId="1851285B" w:rsidR="005555F9" w:rsidRPr="005555F9" w:rsidRDefault="005555F9" w:rsidP="005555F9">
      <w:r w:rsidRPr="005555F9">
        <w:t xml:space="preserve"> </w:t>
      </w:r>
      <w:r w:rsidRPr="00A15AAE">
        <w:rPr>
          <w:bCs/>
          <w:color w:val="0070C0"/>
        </w:rPr>
        <w:t>G</w:t>
      </w:r>
    </w:p>
    <w:p w14:paraId="7CBCD6AA" w14:textId="49BEE4B8" w:rsidR="005555F9" w:rsidRPr="005555F9" w:rsidRDefault="005555F9" w:rsidP="005555F9">
      <w:r w:rsidRPr="005555F9">
        <w:t xml:space="preserve"> Oh, precious is the flow,</w:t>
      </w:r>
    </w:p>
    <w:p w14:paraId="738445BE" w14:textId="2C936E19" w:rsidR="005555F9" w:rsidRPr="005555F9" w:rsidRDefault="005555F9" w:rsidP="005555F9">
      <w:r w:rsidRPr="005555F9">
        <w:t xml:space="preserve">  </w:t>
      </w:r>
      <w:r w:rsidRPr="00A15AAE">
        <w:rPr>
          <w:bCs/>
          <w:color w:val="0070C0"/>
        </w:rPr>
        <w:t>D</w:t>
      </w:r>
      <w:r w:rsidRPr="005555F9">
        <w:t xml:space="preserve">                       </w:t>
      </w:r>
      <w:r w:rsidRPr="00A15AAE">
        <w:rPr>
          <w:bCs/>
          <w:color w:val="0070C0"/>
        </w:rPr>
        <w:t>C</w:t>
      </w:r>
    </w:p>
    <w:p w14:paraId="34749252" w14:textId="3B06C425" w:rsidR="005555F9" w:rsidRPr="005555F9" w:rsidRDefault="005555F9" w:rsidP="005555F9">
      <w:r w:rsidRPr="005555F9">
        <w:t xml:space="preserve"> That makes me white as snow;</w:t>
      </w:r>
    </w:p>
    <w:p w14:paraId="771E16D9" w14:textId="5CBC3FAF" w:rsidR="005555F9" w:rsidRPr="005555F9" w:rsidRDefault="005555F9" w:rsidP="005555F9">
      <w:r w:rsidRPr="005555F9">
        <w:t xml:space="preserve"> </w:t>
      </w:r>
      <w:r w:rsidRPr="00A15AAE">
        <w:rPr>
          <w:bCs/>
          <w:color w:val="0070C0"/>
        </w:rPr>
        <w:t>G</w:t>
      </w:r>
      <w:r w:rsidRPr="005555F9">
        <w:t xml:space="preserve">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585F7279" w14:textId="1A0BE229" w:rsidR="005555F9" w:rsidRPr="005555F9" w:rsidRDefault="005555F9" w:rsidP="005555F9">
      <w:r w:rsidRPr="005555F9">
        <w:t xml:space="preserve"> No other fount I know,</w:t>
      </w:r>
    </w:p>
    <w:p w14:paraId="60B77EAC" w14:textId="42A3B7A4" w:rsidR="005555F9" w:rsidRPr="005555F9" w:rsidRDefault="005555F9" w:rsidP="005555F9">
      <w:r w:rsidRPr="005555F9">
        <w:t xml:space="preserve">  </w:t>
      </w:r>
      <w:r w:rsidRPr="00A15AAE">
        <w:rPr>
          <w:bCs/>
          <w:color w:val="0070C0"/>
        </w:rPr>
        <w:t>G</w:t>
      </w:r>
      <w:r w:rsidRPr="005555F9">
        <w:t xml:space="preserve">              </w:t>
      </w:r>
      <w:r w:rsidRPr="00A15AAE">
        <w:rPr>
          <w:bCs/>
          <w:color w:val="0070C0"/>
        </w:rPr>
        <w:t>C</w:t>
      </w:r>
      <w:r w:rsidRPr="005555F9">
        <w:t xml:space="preserve"> 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7A8369D7" w14:textId="25B6D8D3" w:rsidR="005555F9" w:rsidRPr="005555F9" w:rsidRDefault="005555F9" w:rsidP="005555F9">
      <w:r w:rsidRPr="005555F9">
        <w:t xml:space="preserve"> Nothing but the blood of Jesus.</w:t>
      </w:r>
    </w:p>
    <w:p w14:paraId="1E8069C0" w14:textId="77777777" w:rsidR="005555F9" w:rsidRPr="005555F9" w:rsidRDefault="005555F9" w:rsidP="005555F9"/>
    <w:p w14:paraId="3F659BFA" w14:textId="77777777" w:rsidR="005555F9" w:rsidRPr="005555F9" w:rsidRDefault="005555F9" w:rsidP="005555F9"/>
    <w:p w14:paraId="381DAC9F" w14:textId="77777777" w:rsidR="005555F9" w:rsidRPr="005555F9" w:rsidRDefault="005555F9" w:rsidP="005555F9">
      <w:r w:rsidRPr="005555F9">
        <w:t>[Verse 2]</w:t>
      </w:r>
    </w:p>
    <w:p w14:paraId="657431B1" w14:textId="77777777" w:rsidR="005555F9" w:rsidRPr="005555F9" w:rsidRDefault="005555F9" w:rsidP="005555F9"/>
    <w:p w14:paraId="35A33CA7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525A94FB" w14:textId="77777777" w:rsidR="005555F9" w:rsidRPr="005555F9" w:rsidRDefault="005555F9" w:rsidP="005555F9">
      <w:r w:rsidRPr="005555F9">
        <w:t>For my pardon, this I see,</w:t>
      </w:r>
    </w:p>
    <w:p w14:paraId="78123181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6D021746" w14:textId="77777777" w:rsidR="005555F9" w:rsidRPr="005555F9" w:rsidRDefault="005555F9" w:rsidP="005555F9">
      <w:r w:rsidRPr="005555F9">
        <w:t>Nothing but the blood of Jesus</w:t>
      </w:r>
    </w:p>
    <w:p w14:paraId="0443CA8D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37BE28EA" w14:textId="77777777" w:rsidR="005555F9" w:rsidRPr="005555F9" w:rsidRDefault="005555F9" w:rsidP="005555F9">
      <w:r w:rsidRPr="005555F9">
        <w:t>For my cleansing this my plea</w:t>
      </w:r>
    </w:p>
    <w:p w14:paraId="15345A80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14808A8A" w14:textId="77777777" w:rsidR="005555F9" w:rsidRPr="005555F9" w:rsidRDefault="005555F9" w:rsidP="005555F9">
      <w:r w:rsidRPr="005555F9">
        <w:t>Nothing but the blood of Jesus</w:t>
      </w:r>
    </w:p>
    <w:p w14:paraId="224F7FCA" w14:textId="77777777" w:rsidR="005555F9" w:rsidRPr="005555F9" w:rsidRDefault="005555F9" w:rsidP="005555F9"/>
    <w:p w14:paraId="1F0D8831" w14:textId="3C12E6D7" w:rsidR="005555F9" w:rsidRDefault="005555F9" w:rsidP="005555F9">
      <w:r>
        <w:br w:type="column"/>
      </w:r>
    </w:p>
    <w:p w14:paraId="3C2E8E69" w14:textId="611A36D9" w:rsidR="005555F9" w:rsidRDefault="005555F9" w:rsidP="005555F9"/>
    <w:p w14:paraId="45B70177" w14:textId="77777777" w:rsidR="005555F9" w:rsidRPr="005555F9" w:rsidRDefault="005555F9" w:rsidP="005555F9"/>
    <w:p w14:paraId="652E8748" w14:textId="77777777" w:rsidR="005555F9" w:rsidRPr="005555F9" w:rsidRDefault="005555F9" w:rsidP="005555F9">
      <w:r w:rsidRPr="005555F9">
        <w:t>[Verse 3]</w:t>
      </w:r>
    </w:p>
    <w:p w14:paraId="4508B9EF" w14:textId="77777777" w:rsidR="005555F9" w:rsidRPr="005555F9" w:rsidRDefault="005555F9" w:rsidP="005555F9"/>
    <w:p w14:paraId="7AD1EB6C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62419A20" w14:textId="77777777" w:rsidR="005555F9" w:rsidRPr="005555F9" w:rsidRDefault="005555F9" w:rsidP="005555F9">
      <w:r w:rsidRPr="005555F9">
        <w:t>Nothing can for sin atone</w:t>
      </w:r>
    </w:p>
    <w:p w14:paraId="09C29C43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09F179A1" w14:textId="77777777" w:rsidR="005555F9" w:rsidRPr="005555F9" w:rsidRDefault="005555F9" w:rsidP="005555F9">
      <w:r w:rsidRPr="005555F9">
        <w:t>Nothing but the blood of Jesus</w:t>
      </w:r>
    </w:p>
    <w:p w14:paraId="0FD3CD50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4B7835E7" w14:textId="77777777" w:rsidR="005555F9" w:rsidRPr="005555F9" w:rsidRDefault="005555F9" w:rsidP="005555F9">
      <w:r w:rsidRPr="005555F9">
        <w:t>Naught of good that I have done</w:t>
      </w:r>
    </w:p>
    <w:p w14:paraId="5DB8AF77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11304C30" w14:textId="77777777" w:rsidR="005555F9" w:rsidRPr="005555F9" w:rsidRDefault="005555F9" w:rsidP="005555F9">
      <w:r w:rsidRPr="005555F9">
        <w:t>Nothing but the blood of Jesus</w:t>
      </w:r>
    </w:p>
    <w:p w14:paraId="4CFE97F0" w14:textId="77777777" w:rsidR="005555F9" w:rsidRDefault="005555F9" w:rsidP="005555F9"/>
    <w:p w14:paraId="4BCAEA40" w14:textId="77777777" w:rsidR="005555F9" w:rsidRDefault="005555F9" w:rsidP="005555F9"/>
    <w:p w14:paraId="090CE4FF" w14:textId="42897EEE" w:rsidR="005555F9" w:rsidRPr="005555F9" w:rsidRDefault="005555F9" w:rsidP="005555F9">
      <w:r w:rsidRPr="005555F9">
        <w:t>[Verse 4]</w:t>
      </w:r>
    </w:p>
    <w:p w14:paraId="4EB9BCEA" w14:textId="77777777" w:rsidR="005555F9" w:rsidRPr="005555F9" w:rsidRDefault="005555F9" w:rsidP="005555F9"/>
    <w:p w14:paraId="46913247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4B429C64" w14:textId="77777777" w:rsidR="005555F9" w:rsidRPr="005555F9" w:rsidRDefault="005555F9" w:rsidP="005555F9">
      <w:r w:rsidRPr="005555F9">
        <w:t>This is all my hope and peace</w:t>
      </w:r>
    </w:p>
    <w:p w14:paraId="557696EC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4188B978" w14:textId="77777777" w:rsidR="005555F9" w:rsidRPr="005555F9" w:rsidRDefault="005555F9" w:rsidP="005555F9">
      <w:r w:rsidRPr="005555F9">
        <w:t>Nothing but the blood of Je-sus</w:t>
      </w:r>
    </w:p>
    <w:p w14:paraId="3540135A" w14:textId="77777777" w:rsidR="005555F9" w:rsidRPr="005555F9" w:rsidRDefault="005555F9" w:rsidP="005555F9">
      <w:r w:rsidRPr="00A15AAE">
        <w:rPr>
          <w:bCs/>
          <w:color w:val="0070C0"/>
        </w:rPr>
        <w:t>G</w:t>
      </w:r>
      <w:r w:rsidRPr="005555F9">
        <w:t xml:space="preserve">              </w:t>
      </w:r>
      <w:proofErr w:type="spellStart"/>
      <w:r w:rsidRPr="00A15AAE">
        <w:rPr>
          <w:bCs/>
          <w:color w:val="0070C0"/>
        </w:rPr>
        <w:t>Em</w:t>
      </w:r>
      <w:proofErr w:type="spellEnd"/>
    </w:p>
    <w:p w14:paraId="7633269A" w14:textId="77777777" w:rsidR="005555F9" w:rsidRPr="005555F9" w:rsidRDefault="005555F9" w:rsidP="005555F9">
      <w:r w:rsidRPr="005555F9">
        <w:t>This is all my righteousness</w:t>
      </w:r>
    </w:p>
    <w:p w14:paraId="235CEA04" w14:textId="77777777" w:rsidR="005555F9" w:rsidRPr="005555F9" w:rsidRDefault="005555F9" w:rsidP="005555F9">
      <w:r w:rsidRPr="00A15AAE">
        <w:rPr>
          <w:bCs/>
          <w:color w:val="0070C0"/>
        </w:rPr>
        <w:t>C/G</w:t>
      </w:r>
      <w:r w:rsidRPr="005555F9">
        <w:t xml:space="preserve">             </w:t>
      </w:r>
      <w:proofErr w:type="spellStart"/>
      <w:r w:rsidRPr="00A15AAE">
        <w:rPr>
          <w:bCs/>
          <w:color w:val="0070C0"/>
        </w:rPr>
        <w:t>Em</w:t>
      </w:r>
      <w:proofErr w:type="spellEnd"/>
      <w:r w:rsidRPr="005555F9">
        <w:t xml:space="preserve">       </w:t>
      </w:r>
      <w:proofErr w:type="gramStart"/>
      <w:r w:rsidRPr="00A15AAE">
        <w:rPr>
          <w:bCs/>
          <w:color w:val="0070C0"/>
        </w:rPr>
        <w:t>D</w:t>
      </w:r>
      <w:r w:rsidRPr="005555F9">
        <w:t xml:space="preserve">  </w:t>
      </w:r>
      <w:r w:rsidRPr="00A15AAE">
        <w:rPr>
          <w:bCs/>
          <w:color w:val="0070C0"/>
        </w:rPr>
        <w:t>G</w:t>
      </w:r>
      <w:proofErr w:type="gramEnd"/>
    </w:p>
    <w:p w14:paraId="3E8A6FE6" w14:textId="77777777" w:rsidR="005555F9" w:rsidRPr="005555F9" w:rsidRDefault="005555F9" w:rsidP="005555F9">
      <w:r w:rsidRPr="005555F9">
        <w:t>Nothing but the blood of Jesus</w:t>
      </w:r>
    </w:p>
    <w:p w14:paraId="5FF3993A" w14:textId="77777777" w:rsidR="005555F9" w:rsidRPr="005555F9" w:rsidRDefault="005555F9" w:rsidP="005555F9"/>
    <w:p w14:paraId="727A7AFB" w14:textId="2FD73698" w:rsidR="002815CA" w:rsidRDefault="002815CA" w:rsidP="005555F9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F9"/>
    <w:rsid w:val="000D1CA6"/>
    <w:rsid w:val="00184768"/>
    <w:rsid w:val="002815CA"/>
    <w:rsid w:val="00533EC9"/>
    <w:rsid w:val="005555F9"/>
    <w:rsid w:val="007B61E0"/>
    <w:rsid w:val="00A15AAE"/>
    <w:rsid w:val="00AD5846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FC22"/>
  <w15:chartTrackingRefBased/>
  <w15:docId w15:val="{9DCFC034-3A98-49BD-87B4-8A16650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2019-04-07T12:44:00Z</dcterms:created>
  <dcterms:modified xsi:type="dcterms:W3CDTF">2019-11-24T14:48:00Z</dcterms:modified>
</cp:coreProperties>
</file>